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AF" w:rsidRPr="002F19A3" w:rsidRDefault="008865AF" w:rsidP="008865AF"/>
    <w:p w:rsidR="00DD1045" w:rsidRPr="00DD1045" w:rsidRDefault="00152BAF" w:rsidP="00DD1045">
      <w:pPr>
        <w:rPr>
          <w:b/>
          <w:sz w:val="22"/>
          <w:szCs w:val="22"/>
        </w:rPr>
      </w:pPr>
      <w:r>
        <w:rPr>
          <w:b/>
          <w:sz w:val="22"/>
          <w:szCs w:val="22"/>
        </w:rPr>
        <w:t>Anlage 11</w:t>
      </w:r>
      <w:bookmarkStart w:id="0" w:name="_GoBack"/>
      <w:bookmarkEnd w:id="0"/>
    </w:p>
    <w:p w:rsidR="00DD1045" w:rsidRPr="00DD1045" w:rsidRDefault="00DD1045" w:rsidP="00DD1045">
      <w:pPr>
        <w:rPr>
          <w:sz w:val="22"/>
          <w:szCs w:val="22"/>
        </w:rPr>
      </w:pPr>
    </w:p>
    <w:p w:rsidR="00DD1045" w:rsidRPr="00DD1045" w:rsidRDefault="00DD1045" w:rsidP="00DD1045">
      <w:pPr>
        <w:rPr>
          <w:sz w:val="20"/>
          <w:szCs w:val="22"/>
        </w:rPr>
      </w:pPr>
      <w:r w:rsidRPr="005937FC">
        <w:rPr>
          <w:b/>
          <w:sz w:val="20"/>
          <w:szCs w:val="22"/>
        </w:rPr>
        <w:t>Wahlbriefumschlag</w:t>
      </w:r>
      <w:r w:rsidRPr="00DD1045">
        <w:rPr>
          <w:sz w:val="20"/>
          <w:szCs w:val="22"/>
        </w:rPr>
        <w:t xml:space="preserve"> – Bitte beachten – Nur mit Absender ist </w:t>
      </w:r>
      <w:r w:rsidR="00414DB9">
        <w:rPr>
          <w:sz w:val="20"/>
          <w:szCs w:val="22"/>
        </w:rPr>
        <w:t xml:space="preserve">der </w:t>
      </w:r>
      <w:r w:rsidRPr="00DD1045">
        <w:rPr>
          <w:sz w:val="20"/>
          <w:szCs w:val="22"/>
        </w:rPr>
        <w:t>Wahlbriefumschlag gültig!</w:t>
      </w:r>
    </w:p>
    <w:p w:rsidR="00DD1045" w:rsidRPr="00DD1045" w:rsidRDefault="00DD1045" w:rsidP="00DD1045"/>
    <w:tbl>
      <w:tblPr>
        <w:tblpPr w:leftFromText="142" w:rightFromText="142" w:vertAnchor="text" w:horzAnchor="margin" w:tblpY="71"/>
        <w:tblOverlap w:val="never"/>
        <w:tblW w:w="982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913"/>
        <w:gridCol w:w="505"/>
        <w:gridCol w:w="4408"/>
      </w:tblGrid>
      <w:tr w:rsidR="00DD1045" w:rsidRPr="00F27B0A" w:rsidTr="00F27B0A">
        <w:tc>
          <w:tcPr>
            <w:tcW w:w="491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  <w:r w:rsidRPr="00DD1045">
              <w:rPr>
                <w:rFonts w:cs="Arial"/>
                <w:sz w:val="20"/>
                <w:szCs w:val="20"/>
              </w:rPr>
              <w:t>Absender</w:t>
            </w:r>
          </w:p>
        </w:tc>
        <w:tc>
          <w:tcPr>
            <w:tcW w:w="491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  <w:r w:rsidRPr="00DD1045">
              <w:rPr>
                <w:rFonts w:cs="Arial"/>
                <w:sz w:val="20"/>
                <w:szCs w:val="20"/>
              </w:rPr>
              <w:t>Wahl der Mitarbeitervertretung</w:t>
            </w:r>
          </w:p>
        </w:tc>
      </w:tr>
      <w:tr w:rsidR="00DD1045" w:rsidRPr="00F27B0A" w:rsidTr="00F27B0A">
        <w:tc>
          <w:tcPr>
            <w:tcW w:w="491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  <w:r w:rsidRPr="00DD1045">
              <w:rPr>
                <w:rFonts w:cs="Arial"/>
                <w:sz w:val="20"/>
                <w:szCs w:val="20"/>
              </w:rPr>
              <w:t>Briefwahl</w:t>
            </w: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  <w:r w:rsidRPr="00DD1045">
              <w:rPr>
                <w:rFonts w:cs="Arial"/>
                <w:sz w:val="20"/>
                <w:szCs w:val="20"/>
              </w:rPr>
              <w:t>An die Vorsitzende/den Vorsitzenden</w:t>
            </w: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  <w:r w:rsidRPr="00DD1045">
              <w:rPr>
                <w:rFonts w:cs="Arial"/>
                <w:sz w:val="20"/>
                <w:szCs w:val="20"/>
              </w:rPr>
              <w:t>des Wahlausschusses</w:t>
            </w: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D1045" w:rsidRPr="00DD1045" w:rsidRDefault="00DD1045" w:rsidP="00DD1045"/>
    <w:p w:rsidR="00DD1045" w:rsidRPr="00DD1045" w:rsidRDefault="00DD1045" w:rsidP="00DD1045"/>
    <w:p w:rsidR="00DD1045" w:rsidRPr="005937FC" w:rsidRDefault="00DD1045" w:rsidP="00DD1045">
      <w:pPr>
        <w:rPr>
          <w:b/>
        </w:rPr>
      </w:pPr>
      <w:r w:rsidRPr="005937FC">
        <w:rPr>
          <w:b/>
          <w:sz w:val="20"/>
        </w:rPr>
        <w:t>Wahlumschlag</w:t>
      </w:r>
    </w:p>
    <w:p w:rsidR="00DD1045" w:rsidRPr="00DD1045" w:rsidRDefault="00DD1045" w:rsidP="00DD1045"/>
    <w:tbl>
      <w:tblPr>
        <w:tblpPr w:leftFromText="142" w:rightFromText="142" w:vertAnchor="text" w:horzAnchor="margin" w:tblpY="71"/>
        <w:tblOverlap w:val="never"/>
        <w:tblW w:w="9826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913"/>
        <w:gridCol w:w="505"/>
        <w:gridCol w:w="4408"/>
      </w:tblGrid>
      <w:tr w:rsidR="00DD1045" w:rsidRPr="00F27B0A" w:rsidTr="00F27B0A">
        <w:tc>
          <w:tcPr>
            <w:tcW w:w="491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  <w:r w:rsidRPr="00DD1045">
              <w:rPr>
                <w:rFonts w:cs="Arial"/>
                <w:sz w:val="20"/>
                <w:szCs w:val="20"/>
              </w:rPr>
              <w:t>Wahl der Mitarbeitervertretung bei</w:t>
            </w: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  <w:tr w:rsidR="00DD1045" w:rsidRPr="00F27B0A" w:rsidTr="00F27B0A">
        <w:tc>
          <w:tcPr>
            <w:tcW w:w="491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0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1045" w:rsidRPr="00DD1045" w:rsidRDefault="00DD1045" w:rsidP="00F27B0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D1045" w:rsidRPr="00DD1045" w:rsidRDefault="00DD1045" w:rsidP="00DD1045"/>
    <w:p w:rsidR="008865AF" w:rsidRPr="002F19A3" w:rsidRDefault="008865AF" w:rsidP="008865AF"/>
    <w:p w:rsidR="00D27F04" w:rsidRPr="008865AF" w:rsidRDefault="00D27F04" w:rsidP="008865AF"/>
    <w:sectPr w:rsidR="00D27F04" w:rsidRPr="008865AF" w:rsidSect="0085607E">
      <w:type w:val="continuous"/>
      <w:pgSz w:w="11906" w:h="16838"/>
      <w:pgMar w:top="96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152BAF"/>
    <w:rsid w:val="002333BC"/>
    <w:rsid w:val="003B5209"/>
    <w:rsid w:val="00414DB9"/>
    <w:rsid w:val="00577E53"/>
    <w:rsid w:val="005937FC"/>
    <w:rsid w:val="0085607E"/>
    <w:rsid w:val="008865AF"/>
    <w:rsid w:val="00B06A95"/>
    <w:rsid w:val="00BC417D"/>
    <w:rsid w:val="00D27F04"/>
    <w:rsid w:val="00DC6308"/>
    <w:rsid w:val="00DD1045"/>
    <w:rsid w:val="00F2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DD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DD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49B4B811.dotm</Template>
  <TotalTime>0</TotalTime>
  <Pages>1</Pages>
  <Words>28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Johanna Barth</cp:lastModifiedBy>
  <cp:revision>5</cp:revision>
  <dcterms:created xsi:type="dcterms:W3CDTF">2021-09-22T06:53:00Z</dcterms:created>
  <dcterms:modified xsi:type="dcterms:W3CDTF">2025-09-02T11:18:00Z</dcterms:modified>
</cp:coreProperties>
</file>