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B4" w:rsidRPr="00BA73B4" w:rsidRDefault="00BA73B4" w:rsidP="00BA73B4">
      <w:pPr>
        <w:rPr>
          <w:b/>
        </w:rPr>
      </w:pPr>
      <w:bookmarkStart w:id="0" w:name="_GoBack"/>
      <w:bookmarkEnd w:id="0"/>
      <w:r w:rsidRPr="00BA73B4">
        <w:rPr>
          <w:b/>
        </w:rPr>
        <w:t>Anlage 1a (</w:t>
      </w:r>
      <w:r w:rsidR="00CF1AA1">
        <w:rPr>
          <w:b/>
        </w:rPr>
        <w:t>b</w:t>
      </w:r>
      <w:r w:rsidRPr="00BA73B4">
        <w:rPr>
          <w:b/>
        </w:rPr>
        <w:t>ei Wahl außerhalb des regelmäßigen Wahltermins)</w:t>
      </w:r>
    </w:p>
    <w:p w:rsidR="00BA73B4" w:rsidRPr="00BA73B4" w:rsidRDefault="00BA73B4" w:rsidP="00BA73B4">
      <w:pPr>
        <w:rPr>
          <w:b/>
        </w:rPr>
      </w:pPr>
    </w:p>
    <w:tbl>
      <w:tblPr>
        <w:tblpPr w:leftFromText="142" w:rightFromText="142" w:vertAnchor="text" w:horzAnchor="margin" w:tblpY="71"/>
        <w:tblOverlap w:val="never"/>
        <w:tblW w:w="9845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96"/>
        <w:gridCol w:w="1048"/>
        <w:gridCol w:w="2609"/>
        <w:gridCol w:w="385"/>
        <w:gridCol w:w="796"/>
        <w:gridCol w:w="662"/>
        <w:gridCol w:w="307"/>
        <w:gridCol w:w="885"/>
        <w:gridCol w:w="2657"/>
      </w:tblGrid>
      <w:tr w:rsidR="00BA73B4" w:rsidRPr="00303AE6" w:rsidTr="00303AE6">
        <w:tc>
          <w:tcPr>
            <w:tcW w:w="9845" w:type="dxa"/>
            <w:gridSpan w:val="9"/>
            <w:shd w:val="clear" w:color="auto" w:fill="auto"/>
          </w:tcPr>
          <w:p w:rsidR="00BA73B4" w:rsidRPr="00BA73B4" w:rsidRDefault="00BA73B4" w:rsidP="00303AE6">
            <w:pPr>
              <w:jc w:val="center"/>
              <w:rPr>
                <w:sz w:val="20"/>
                <w:szCs w:val="20"/>
              </w:rPr>
            </w:pPr>
            <w:r w:rsidRPr="00BA73B4">
              <w:rPr>
                <w:b/>
                <w:sz w:val="20"/>
                <w:szCs w:val="20"/>
              </w:rPr>
              <w:t>Bekanntmachung des Wahltermins sowie Bekanntgabe des Wahlausschusses</w:t>
            </w:r>
          </w:p>
        </w:tc>
      </w:tr>
      <w:tr w:rsidR="00BA73B4" w:rsidRPr="00303AE6" w:rsidTr="00303AE6">
        <w:tc>
          <w:tcPr>
            <w:tcW w:w="9845" w:type="dxa"/>
            <w:gridSpan w:val="9"/>
            <w:shd w:val="clear" w:color="auto" w:fill="auto"/>
          </w:tcPr>
          <w:p w:rsidR="00BA73B4" w:rsidRPr="00BA73B4" w:rsidRDefault="00BA73B4" w:rsidP="00303A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73B4" w:rsidRPr="00303AE6" w:rsidTr="00303AE6">
        <w:tc>
          <w:tcPr>
            <w:tcW w:w="9845" w:type="dxa"/>
            <w:gridSpan w:val="9"/>
            <w:shd w:val="clear" w:color="auto" w:fill="auto"/>
          </w:tcPr>
          <w:p w:rsidR="00BA73B4" w:rsidRPr="00BA73B4" w:rsidRDefault="00BA73B4" w:rsidP="00303AE6">
            <w:pPr>
              <w:jc w:val="both"/>
              <w:rPr>
                <w:b/>
                <w:sz w:val="20"/>
                <w:szCs w:val="20"/>
              </w:rPr>
            </w:pPr>
            <w:r w:rsidRPr="00BA73B4">
              <w:rPr>
                <w:b/>
                <w:sz w:val="20"/>
                <w:szCs w:val="20"/>
              </w:rPr>
              <w:t>Wahltermin</w:t>
            </w:r>
          </w:p>
        </w:tc>
      </w:tr>
      <w:tr w:rsidR="00BA73B4" w:rsidRPr="00303AE6" w:rsidTr="00303AE6">
        <w:tc>
          <w:tcPr>
            <w:tcW w:w="4538" w:type="dxa"/>
            <w:gridSpan w:val="4"/>
            <w:shd w:val="clear" w:color="auto" w:fill="auto"/>
          </w:tcPr>
          <w:p w:rsidR="00BA73B4" w:rsidRPr="00BA73B4" w:rsidRDefault="00BA73B4" w:rsidP="00303AE6">
            <w:pPr>
              <w:tabs>
                <w:tab w:val="left" w:pos="2280"/>
              </w:tabs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Die Wahl der Mitarbeitervertretung findet am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73B4" w:rsidRPr="00BA73B4" w:rsidRDefault="00BA73B4" w:rsidP="00303AE6">
            <w:pPr>
              <w:tabs>
                <w:tab w:val="left" w:pos="2280"/>
              </w:tabs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:rsidR="00BA73B4" w:rsidRPr="00BA73B4" w:rsidRDefault="00BA73B4" w:rsidP="00303AE6">
            <w:pPr>
              <w:tabs>
                <w:tab w:val="left" w:pos="2280"/>
              </w:tabs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bei/in</w:t>
            </w:r>
          </w:p>
        </w:tc>
        <w:tc>
          <w:tcPr>
            <w:tcW w:w="2657" w:type="dxa"/>
            <w:shd w:val="clear" w:color="auto" w:fill="auto"/>
          </w:tcPr>
          <w:p w:rsidR="00BA73B4" w:rsidRPr="00BA73B4" w:rsidRDefault="00BA73B4" w:rsidP="00303AE6">
            <w:pPr>
              <w:tabs>
                <w:tab w:val="left" w:pos="2280"/>
              </w:tabs>
              <w:rPr>
                <w:sz w:val="20"/>
                <w:szCs w:val="20"/>
              </w:rPr>
            </w:pPr>
          </w:p>
        </w:tc>
      </w:tr>
      <w:tr w:rsidR="00BA73B4" w:rsidRPr="00303AE6" w:rsidTr="00303AE6">
        <w:tc>
          <w:tcPr>
            <w:tcW w:w="53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FORMTEXT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shd w:val="clear" w:color="auto" w:fill="auto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statt.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</w:p>
        </w:tc>
      </w:tr>
      <w:tr w:rsidR="00BA73B4" w:rsidRPr="00303AE6" w:rsidTr="00303AE6">
        <w:tc>
          <w:tcPr>
            <w:tcW w:w="53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16"/>
                <w:szCs w:val="16"/>
              </w:rPr>
              <w:t>Ort der Wahlhandlung</w:t>
            </w:r>
          </w:p>
        </w:tc>
        <w:tc>
          <w:tcPr>
            <w:tcW w:w="4511" w:type="dxa"/>
            <w:gridSpan w:val="4"/>
            <w:shd w:val="clear" w:color="auto" w:fill="auto"/>
          </w:tcPr>
          <w:p w:rsidR="00BA73B4" w:rsidRPr="00BA73B4" w:rsidRDefault="00BA73B4" w:rsidP="00303AE6">
            <w:pPr>
              <w:jc w:val="center"/>
              <w:rPr>
                <w:sz w:val="16"/>
                <w:szCs w:val="16"/>
              </w:rPr>
            </w:pPr>
          </w:p>
        </w:tc>
      </w:tr>
      <w:tr w:rsidR="00BA73B4" w:rsidRPr="00303AE6" w:rsidTr="00303AE6">
        <w:tc>
          <w:tcPr>
            <w:tcW w:w="9845" w:type="dxa"/>
            <w:gridSpan w:val="9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10"/>
                <w:szCs w:val="10"/>
              </w:rPr>
            </w:pPr>
          </w:p>
        </w:tc>
      </w:tr>
      <w:tr w:rsidR="00BA73B4" w:rsidRPr="00303AE6" w:rsidTr="00303AE6">
        <w:tc>
          <w:tcPr>
            <w:tcW w:w="9845" w:type="dxa"/>
            <w:gridSpan w:val="9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b/>
                <w:sz w:val="20"/>
                <w:szCs w:val="20"/>
              </w:rPr>
              <w:t>Wahlausschuss</w:t>
            </w:r>
          </w:p>
        </w:tc>
      </w:tr>
      <w:tr w:rsidR="00BA73B4" w:rsidRPr="00303AE6" w:rsidTr="00303AE6">
        <w:tc>
          <w:tcPr>
            <w:tcW w:w="9845" w:type="dxa"/>
            <w:gridSpan w:val="9"/>
            <w:shd w:val="clear" w:color="auto" w:fill="auto"/>
            <w:vAlign w:val="center"/>
          </w:tcPr>
          <w:p w:rsidR="00BA73B4" w:rsidRPr="00BA73B4" w:rsidRDefault="00BA73B4" w:rsidP="00303AE6">
            <w:pPr>
              <w:jc w:val="both"/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Gemäß der MAVO der Diözese Rottenburg-Stuttgart in der zur Zeit geltenden Fassung hat die</w:t>
            </w:r>
          </w:p>
          <w:p w:rsidR="00BA73B4" w:rsidRPr="00BA73B4" w:rsidRDefault="00BA73B4" w:rsidP="00303AE6">
            <w:pPr>
              <w:jc w:val="both"/>
              <w:rPr>
                <w:sz w:val="20"/>
                <w:szCs w:val="20"/>
              </w:rPr>
            </w:pPr>
          </w:p>
          <w:p w:rsidR="00BA73B4" w:rsidRPr="00BA73B4" w:rsidRDefault="00BA73B4" w:rsidP="00303AE6">
            <w:pPr>
              <w:jc w:val="both"/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FORMCHECKBOX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sz w:val="20"/>
                <w:szCs w:val="20"/>
              </w:rPr>
              <w:fldChar w:fldCharType="end"/>
            </w:r>
            <w:r w:rsidRPr="00BA73B4">
              <w:rPr>
                <w:sz w:val="20"/>
                <w:szCs w:val="20"/>
              </w:rPr>
              <w:t xml:space="preserve"> Mitarbeitervertretung</w:t>
            </w:r>
          </w:p>
          <w:p w:rsidR="00BA73B4" w:rsidRPr="00BA73B4" w:rsidRDefault="00BA73B4" w:rsidP="00303AE6">
            <w:pPr>
              <w:jc w:val="both"/>
              <w:rPr>
                <w:sz w:val="20"/>
                <w:szCs w:val="20"/>
              </w:rPr>
            </w:pPr>
          </w:p>
          <w:p w:rsidR="00BA73B4" w:rsidRPr="00BA73B4" w:rsidRDefault="00BA73B4" w:rsidP="00303AE6">
            <w:pPr>
              <w:jc w:val="both"/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FORMCHECKBOX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sz w:val="20"/>
                <w:szCs w:val="20"/>
              </w:rPr>
              <w:fldChar w:fldCharType="end"/>
            </w:r>
            <w:r w:rsidRPr="00BA73B4">
              <w:rPr>
                <w:sz w:val="20"/>
                <w:szCs w:val="20"/>
              </w:rPr>
              <w:t xml:space="preserve"> Mitarbeiterversammlung</w:t>
            </w:r>
          </w:p>
        </w:tc>
      </w:tr>
      <w:tr w:rsidR="00BA73B4" w:rsidRPr="00303AE6" w:rsidTr="00303AE6">
        <w:tc>
          <w:tcPr>
            <w:tcW w:w="496" w:type="dxa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am</w:t>
            </w:r>
          </w:p>
        </w:tc>
        <w:tc>
          <w:tcPr>
            <w:tcW w:w="3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FORMTEXT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92" w:type="dxa"/>
            <w:gridSpan w:val="6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einen Wahlausschuss gebildet, der sich</w:t>
            </w:r>
          </w:p>
        </w:tc>
      </w:tr>
      <w:tr w:rsidR="00BA73B4" w:rsidRPr="00303AE6" w:rsidTr="00303AE6">
        <w:tc>
          <w:tcPr>
            <w:tcW w:w="496" w:type="dxa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am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FORMTEXT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92" w:type="dxa"/>
            <w:gridSpan w:val="6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konstituiert hat.</w:t>
            </w:r>
          </w:p>
        </w:tc>
      </w:tr>
      <w:tr w:rsidR="00BA73B4" w:rsidRPr="00303AE6" w:rsidTr="00303AE6">
        <w:tc>
          <w:tcPr>
            <w:tcW w:w="496" w:type="dxa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</w:p>
        </w:tc>
        <w:tc>
          <w:tcPr>
            <w:tcW w:w="5692" w:type="dxa"/>
            <w:gridSpan w:val="6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</w:p>
        </w:tc>
      </w:tr>
      <w:tr w:rsidR="00BA73B4" w:rsidRPr="00303AE6" w:rsidTr="00303AE6">
        <w:tc>
          <w:tcPr>
            <w:tcW w:w="9845" w:type="dxa"/>
            <w:gridSpan w:val="9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Ihm gehören an:</w:t>
            </w:r>
          </w:p>
        </w:tc>
      </w:tr>
      <w:tr w:rsidR="00BA73B4" w:rsidRPr="00303AE6" w:rsidTr="00303AE6">
        <w:tc>
          <w:tcPr>
            <w:tcW w:w="1544" w:type="dxa"/>
            <w:gridSpan w:val="2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Vorsitzende/r</w:t>
            </w:r>
          </w:p>
        </w:tc>
        <w:tc>
          <w:tcPr>
            <w:tcW w:w="83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FORMTEXT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sz w:val="20"/>
                <w:szCs w:val="20"/>
              </w:rPr>
              <w:fldChar w:fldCharType="end"/>
            </w:r>
          </w:p>
        </w:tc>
      </w:tr>
      <w:tr w:rsidR="00BA73B4" w:rsidRPr="00303AE6" w:rsidTr="00303AE6">
        <w:tc>
          <w:tcPr>
            <w:tcW w:w="1544" w:type="dxa"/>
            <w:gridSpan w:val="2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Mitglieder</w:t>
            </w:r>
          </w:p>
        </w:tc>
        <w:tc>
          <w:tcPr>
            <w:tcW w:w="8301" w:type="dxa"/>
            <w:gridSpan w:val="7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FORMTEXT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sz w:val="20"/>
                <w:szCs w:val="20"/>
              </w:rPr>
              <w:fldChar w:fldCharType="end"/>
            </w:r>
          </w:p>
        </w:tc>
      </w:tr>
      <w:tr w:rsidR="00BA73B4" w:rsidRPr="00303AE6" w:rsidTr="00303AE6">
        <w:tc>
          <w:tcPr>
            <w:tcW w:w="1544" w:type="dxa"/>
            <w:gridSpan w:val="2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</w:p>
        </w:tc>
        <w:tc>
          <w:tcPr>
            <w:tcW w:w="83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FORMTEXT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sz w:val="20"/>
                <w:szCs w:val="20"/>
              </w:rPr>
              <w:fldChar w:fldCharType="end"/>
            </w:r>
          </w:p>
        </w:tc>
      </w:tr>
      <w:tr w:rsidR="00BA73B4" w:rsidRPr="00303AE6" w:rsidTr="00303AE6">
        <w:tc>
          <w:tcPr>
            <w:tcW w:w="1544" w:type="dxa"/>
            <w:gridSpan w:val="2"/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</w:p>
        </w:tc>
        <w:tc>
          <w:tcPr>
            <w:tcW w:w="83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B4" w:rsidRPr="00BA73B4" w:rsidRDefault="00BA73B4" w:rsidP="00303AE6">
            <w:pPr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FORMTEXT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sz w:val="20"/>
                <w:szCs w:val="20"/>
              </w:rPr>
              <w:fldChar w:fldCharType="end"/>
            </w:r>
          </w:p>
        </w:tc>
      </w:tr>
      <w:tr w:rsidR="00BA73B4" w:rsidRPr="00303AE6" w:rsidTr="00303AE6">
        <w:tc>
          <w:tcPr>
            <w:tcW w:w="1544" w:type="dxa"/>
            <w:gridSpan w:val="2"/>
            <w:shd w:val="clear" w:color="auto" w:fill="auto"/>
            <w:vAlign w:val="center"/>
          </w:tcPr>
          <w:p w:rsidR="00BA73B4" w:rsidRPr="00BA73B4" w:rsidRDefault="00BA73B4" w:rsidP="00303A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3B4" w:rsidRPr="00BA73B4" w:rsidRDefault="00BA73B4" w:rsidP="00303AE6">
            <w:pPr>
              <w:jc w:val="both"/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73B4">
              <w:rPr>
                <w:sz w:val="20"/>
                <w:szCs w:val="20"/>
              </w:rPr>
              <w:instrText xml:space="preserve"> FORMTEXT </w:instrText>
            </w:r>
            <w:r w:rsidRPr="00BA73B4">
              <w:rPr>
                <w:sz w:val="20"/>
                <w:szCs w:val="20"/>
              </w:rPr>
            </w:r>
            <w:r w:rsidRPr="00BA73B4">
              <w:rPr>
                <w:sz w:val="20"/>
                <w:szCs w:val="20"/>
              </w:rPr>
              <w:fldChar w:fldCharType="separate"/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noProof/>
                <w:sz w:val="20"/>
                <w:szCs w:val="20"/>
              </w:rPr>
              <w:t> </w:t>
            </w:r>
            <w:r w:rsidRPr="00BA73B4">
              <w:rPr>
                <w:sz w:val="20"/>
                <w:szCs w:val="20"/>
              </w:rPr>
              <w:fldChar w:fldCharType="end"/>
            </w:r>
          </w:p>
        </w:tc>
      </w:tr>
      <w:tr w:rsidR="00BA73B4" w:rsidRPr="00303AE6" w:rsidTr="00303AE6">
        <w:tc>
          <w:tcPr>
            <w:tcW w:w="9845" w:type="dxa"/>
            <w:gridSpan w:val="9"/>
            <w:shd w:val="clear" w:color="auto" w:fill="auto"/>
            <w:vAlign w:val="center"/>
          </w:tcPr>
          <w:p w:rsidR="00BA73B4" w:rsidRPr="00BA73B4" w:rsidRDefault="00BA73B4" w:rsidP="00303AE6">
            <w:pPr>
              <w:jc w:val="both"/>
              <w:rPr>
                <w:sz w:val="20"/>
                <w:szCs w:val="20"/>
              </w:rPr>
            </w:pPr>
          </w:p>
        </w:tc>
      </w:tr>
      <w:tr w:rsidR="00BA73B4" w:rsidRPr="00303AE6" w:rsidTr="00303AE6">
        <w:tc>
          <w:tcPr>
            <w:tcW w:w="9845" w:type="dxa"/>
            <w:gridSpan w:val="9"/>
            <w:shd w:val="clear" w:color="auto" w:fill="auto"/>
            <w:vAlign w:val="center"/>
          </w:tcPr>
          <w:p w:rsidR="00BA73B4" w:rsidRPr="00BA73B4" w:rsidRDefault="00BA73B4" w:rsidP="00303AE6">
            <w:pPr>
              <w:jc w:val="both"/>
              <w:rPr>
                <w:sz w:val="20"/>
                <w:szCs w:val="20"/>
              </w:rPr>
            </w:pPr>
            <w:r w:rsidRPr="00BA73B4">
              <w:rPr>
                <w:sz w:val="20"/>
                <w:szCs w:val="20"/>
              </w:rPr>
              <w:t>Dem Wahlausschuss obliegt die Vorbereitung und Durchführung der Wahl der Mitarbeitervertretung.</w:t>
            </w:r>
          </w:p>
        </w:tc>
      </w:tr>
    </w:tbl>
    <w:p w:rsidR="007F5F47" w:rsidRPr="00BA73B4" w:rsidRDefault="007F5F47" w:rsidP="00BA73B4"/>
    <w:sectPr w:rsidR="007F5F47" w:rsidRPr="00BA73B4" w:rsidSect="00401015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03" w:rsidRDefault="00644003">
      <w:r>
        <w:separator/>
      </w:r>
    </w:p>
  </w:endnote>
  <w:endnote w:type="continuationSeparator" w:id="0">
    <w:p w:rsidR="00644003" w:rsidRDefault="0064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BC O+ Trump Mediaeval">
    <w:altName w:val="Trump Mediaev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03" w:rsidRDefault="00644003">
      <w:r>
        <w:separator/>
      </w:r>
    </w:p>
  </w:footnote>
  <w:footnote w:type="continuationSeparator" w:id="0">
    <w:p w:rsidR="00644003" w:rsidRDefault="0064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B5255"/>
    <w:rsid w:val="000C0BBC"/>
    <w:rsid w:val="002333BC"/>
    <w:rsid w:val="00303AE6"/>
    <w:rsid w:val="003867E0"/>
    <w:rsid w:val="003B5209"/>
    <w:rsid w:val="00401015"/>
    <w:rsid w:val="00406048"/>
    <w:rsid w:val="00424BCA"/>
    <w:rsid w:val="004E1257"/>
    <w:rsid w:val="005C068D"/>
    <w:rsid w:val="005C3B73"/>
    <w:rsid w:val="00644003"/>
    <w:rsid w:val="007F5F47"/>
    <w:rsid w:val="0085607E"/>
    <w:rsid w:val="008865AF"/>
    <w:rsid w:val="008A565A"/>
    <w:rsid w:val="008C7B66"/>
    <w:rsid w:val="008D61D9"/>
    <w:rsid w:val="00943B9F"/>
    <w:rsid w:val="00B2133B"/>
    <w:rsid w:val="00B25363"/>
    <w:rsid w:val="00B92264"/>
    <w:rsid w:val="00B96D91"/>
    <w:rsid w:val="00BA73B4"/>
    <w:rsid w:val="00BC417D"/>
    <w:rsid w:val="00C73C0E"/>
    <w:rsid w:val="00CF1AA1"/>
    <w:rsid w:val="00D27F04"/>
    <w:rsid w:val="00DC6308"/>
    <w:rsid w:val="00E00906"/>
    <w:rsid w:val="00E140E2"/>
    <w:rsid w:val="00E2632A"/>
    <w:rsid w:val="00EC3B31"/>
    <w:rsid w:val="00EC3C96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Standard"/>
    <w:next w:val="Standard"/>
    <w:rsid w:val="00401015"/>
    <w:pPr>
      <w:widowControl w:val="0"/>
      <w:autoSpaceDE w:val="0"/>
      <w:autoSpaceDN w:val="0"/>
      <w:adjustRightInd w:val="0"/>
    </w:pPr>
    <w:rPr>
      <w:rFonts w:ascii="APPBC O+ Trump Mediaeval" w:hAnsi="APPBC O+ Trump Mediaeval"/>
    </w:rPr>
  </w:style>
  <w:style w:type="table" w:customStyle="1" w:styleId="Tabellenraster1">
    <w:name w:val="Tabellenraster1"/>
    <w:basedOn w:val="NormaleTabelle"/>
    <w:next w:val="Tabellenraster"/>
    <w:rsid w:val="00BA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Standard"/>
    <w:next w:val="Standard"/>
    <w:rsid w:val="00401015"/>
    <w:pPr>
      <w:widowControl w:val="0"/>
      <w:autoSpaceDE w:val="0"/>
      <w:autoSpaceDN w:val="0"/>
      <w:adjustRightInd w:val="0"/>
    </w:pPr>
    <w:rPr>
      <w:rFonts w:ascii="APPBC O+ Trump Mediaeval" w:hAnsi="APPBC O+ Trump Mediaeval"/>
    </w:rPr>
  </w:style>
  <w:style w:type="table" w:customStyle="1" w:styleId="Tabellenraster1">
    <w:name w:val="Tabellenraster1"/>
    <w:basedOn w:val="NormaleTabelle"/>
    <w:next w:val="Tabellenraster"/>
    <w:rsid w:val="00BA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58FF16C8.dotm</Template>
  <TotalTime>0</TotalTime>
  <Pages>1</Pages>
  <Words>79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rschiebel</cp:lastModifiedBy>
  <cp:revision>2</cp:revision>
  <dcterms:created xsi:type="dcterms:W3CDTF">2021-09-22T06:44:00Z</dcterms:created>
  <dcterms:modified xsi:type="dcterms:W3CDTF">2021-09-22T06:44:00Z</dcterms:modified>
</cp:coreProperties>
</file>