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31" w:rsidRPr="00E40831" w:rsidRDefault="00E40831" w:rsidP="00E40831">
      <w:pPr>
        <w:ind w:left="-378" w:firstLine="28"/>
        <w:rPr>
          <w:b/>
          <w:sz w:val="22"/>
          <w:szCs w:val="22"/>
        </w:rPr>
      </w:pPr>
      <w:bookmarkStart w:id="0" w:name="_GoBack"/>
      <w:bookmarkEnd w:id="0"/>
      <w:r w:rsidRPr="00E40831">
        <w:rPr>
          <w:b/>
          <w:sz w:val="22"/>
          <w:szCs w:val="22"/>
        </w:rPr>
        <w:t>Anlage 2</w:t>
      </w:r>
    </w:p>
    <w:p w:rsidR="00E40831" w:rsidRPr="00E40831" w:rsidRDefault="00E40831" w:rsidP="00E40831"/>
    <w:tbl>
      <w:tblPr>
        <w:tblW w:w="15876" w:type="dxa"/>
        <w:jc w:val="center"/>
        <w:tblLayout w:type="fixed"/>
        <w:tblCellMar>
          <w:top w:w="85" w:type="dxa"/>
          <w:left w:w="28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408"/>
        <w:gridCol w:w="1660"/>
        <w:gridCol w:w="1081"/>
        <w:gridCol w:w="552"/>
        <w:gridCol w:w="1635"/>
        <w:gridCol w:w="1624"/>
        <w:gridCol w:w="1639"/>
        <w:gridCol w:w="2017"/>
        <w:gridCol w:w="1244"/>
        <w:gridCol w:w="2016"/>
      </w:tblGrid>
      <w:tr w:rsidR="00E40831" w:rsidRPr="009425CD" w:rsidTr="009425CD">
        <w:trPr>
          <w:jc w:val="center"/>
        </w:trPr>
        <w:tc>
          <w:tcPr>
            <w:tcW w:w="51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0727" w:type="dxa"/>
            <w:gridSpan w:val="7"/>
            <w:shd w:val="clear" w:color="auto" w:fill="auto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</w:tr>
      <w:tr w:rsidR="00E40831" w:rsidRPr="009425CD" w:rsidTr="009425CD">
        <w:trPr>
          <w:jc w:val="center"/>
        </w:trPr>
        <w:tc>
          <w:tcPr>
            <w:tcW w:w="15876" w:type="dxa"/>
            <w:gridSpan w:val="10"/>
            <w:shd w:val="clear" w:color="auto" w:fill="auto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16"/>
                <w:szCs w:val="16"/>
              </w:rPr>
              <w:t>Dienstgeber/Einrichtung</w:t>
            </w:r>
          </w:p>
        </w:tc>
      </w:tr>
      <w:tr w:rsidR="00E40831" w:rsidRPr="009425CD" w:rsidTr="009425CD">
        <w:trPr>
          <w:jc w:val="center"/>
        </w:trPr>
        <w:tc>
          <w:tcPr>
            <w:tcW w:w="15876" w:type="dxa"/>
            <w:gridSpan w:val="10"/>
            <w:shd w:val="clear" w:color="auto" w:fill="auto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</w:tr>
      <w:tr w:rsidR="00E40831" w:rsidRPr="009425CD" w:rsidTr="009425CD">
        <w:trPr>
          <w:jc w:val="center"/>
        </w:trPr>
        <w:tc>
          <w:tcPr>
            <w:tcW w:w="15876" w:type="dxa"/>
            <w:gridSpan w:val="10"/>
            <w:shd w:val="clear" w:color="auto" w:fill="auto"/>
          </w:tcPr>
          <w:p w:rsidR="00E40831" w:rsidRPr="00E40831" w:rsidRDefault="00E40831" w:rsidP="00E40831">
            <w:pPr>
              <w:rPr>
                <w:b/>
                <w:sz w:val="20"/>
                <w:szCs w:val="20"/>
              </w:rPr>
            </w:pPr>
            <w:r w:rsidRPr="00E40831">
              <w:rPr>
                <w:b/>
                <w:sz w:val="20"/>
                <w:szCs w:val="20"/>
              </w:rPr>
              <w:t>Liste aller Mitarbeiterinnen und Mitarbeiter gem. 9 Abs. 4 S. 1 MAVO und Angaben über evtl. Wahlausschlussgründe</w:t>
            </w:r>
          </w:p>
        </w:tc>
      </w:tr>
      <w:tr w:rsidR="00E40831" w:rsidRPr="009425CD" w:rsidTr="009425CD">
        <w:trPr>
          <w:jc w:val="center"/>
        </w:trPr>
        <w:tc>
          <w:tcPr>
            <w:tcW w:w="1587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E40831" w:rsidRPr="00E40831" w:rsidRDefault="00E40831" w:rsidP="00E40831">
            <w:pPr>
              <w:rPr>
                <w:b/>
                <w:sz w:val="20"/>
                <w:szCs w:val="20"/>
              </w:rPr>
            </w:pPr>
          </w:p>
        </w:tc>
      </w:tr>
      <w:tr w:rsidR="00E40831" w:rsidRPr="009425CD" w:rsidTr="009425CD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831" w:rsidRPr="00E40831" w:rsidRDefault="00E40831" w:rsidP="009425CD">
            <w:pPr>
              <w:jc w:val="center"/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t>Name, Vorname und Dienststelle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831" w:rsidRPr="00E40831" w:rsidRDefault="00E40831" w:rsidP="009425CD">
            <w:pPr>
              <w:jc w:val="center"/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t>Geburtsdatum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831" w:rsidRPr="00E40831" w:rsidRDefault="00E40831" w:rsidP="009425CD">
            <w:pPr>
              <w:jc w:val="center"/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t>Mitarbeiter im Sinne der MAVO (§ 3)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831" w:rsidRPr="00E40831" w:rsidRDefault="00E40831" w:rsidP="009425CD">
            <w:pPr>
              <w:jc w:val="center"/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t>beschäftigt seit (ggf. bis)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831" w:rsidRPr="00E40831" w:rsidRDefault="00E40831" w:rsidP="009425CD">
            <w:pPr>
              <w:jc w:val="center"/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t>beurlaubt bis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831" w:rsidRPr="00E40831" w:rsidRDefault="00E40831" w:rsidP="009425CD">
            <w:pPr>
              <w:jc w:val="center"/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t>abgeordnet von – bis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831" w:rsidRPr="00E40831" w:rsidRDefault="00E40831" w:rsidP="009425CD">
            <w:pPr>
              <w:jc w:val="center"/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t>Freistellungsphase nach dem Blockmodell der ATZ seit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831" w:rsidRPr="00E40831" w:rsidRDefault="00E40831" w:rsidP="009425CD">
            <w:pPr>
              <w:jc w:val="center"/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t>aktives Wahlrecht gem. § 7 MAVO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831" w:rsidRPr="00E40831" w:rsidRDefault="00E40831" w:rsidP="009425CD">
            <w:pPr>
              <w:jc w:val="center"/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t xml:space="preserve">passives Wahlrecht gem. </w:t>
            </w:r>
            <w:r w:rsidRPr="00E40831">
              <w:rPr>
                <w:sz w:val="20"/>
                <w:szCs w:val="20"/>
              </w:rPr>
              <w:br/>
              <w:t>§ 8 MAVO</w:t>
            </w:r>
          </w:p>
        </w:tc>
      </w:tr>
      <w:tr w:rsidR="00E40831" w:rsidRPr="009425CD" w:rsidTr="009425CD">
        <w:trPr>
          <w:trHeight w:val="1021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bookmarkEnd w:id="2"/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bookmarkEnd w:id="3"/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bookmarkEnd w:id="4"/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bookmarkEnd w:id="5"/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bookmarkEnd w:id="6"/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bookmarkEnd w:id="7"/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bookmarkEnd w:id="8"/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bookmarkEnd w:id="9"/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bookmarkEnd w:id="10"/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</w:tr>
      <w:tr w:rsidR="00E40831" w:rsidRPr="009425CD" w:rsidTr="009425CD">
        <w:trPr>
          <w:trHeight w:val="1021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</w:tr>
      <w:tr w:rsidR="00E40831" w:rsidRPr="009425CD" w:rsidTr="009425CD">
        <w:trPr>
          <w:trHeight w:val="1021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</w:tr>
      <w:tr w:rsidR="00E40831" w:rsidRPr="009425CD" w:rsidTr="009425CD">
        <w:trPr>
          <w:trHeight w:val="1021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831" w:rsidRPr="00E40831" w:rsidRDefault="00E40831" w:rsidP="00E40831">
            <w:pPr>
              <w:rPr>
                <w:sz w:val="20"/>
                <w:szCs w:val="20"/>
              </w:rPr>
            </w:pPr>
            <w:r w:rsidRPr="00E40831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40831">
              <w:rPr>
                <w:sz w:val="20"/>
                <w:szCs w:val="20"/>
              </w:rPr>
              <w:instrText xml:space="preserve"> FORMTEXT </w:instrText>
            </w:r>
            <w:r w:rsidRPr="00E40831">
              <w:rPr>
                <w:sz w:val="20"/>
                <w:szCs w:val="20"/>
              </w:rPr>
            </w:r>
            <w:r w:rsidRPr="00E40831">
              <w:rPr>
                <w:sz w:val="20"/>
                <w:szCs w:val="20"/>
              </w:rPr>
              <w:fldChar w:fldCharType="separate"/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noProof/>
                <w:sz w:val="20"/>
                <w:szCs w:val="20"/>
              </w:rPr>
              <w:t> </w:t>
            </w:r>
            <w:r w:rsidRPr="00E40831">
              <w:rPr>
                <w:sz w:val="20"/>
                <w:szCs w:val="20"/>
              </w:rPr>
              <w:fldChar w:fldCharType="end"/>
            </w:r>
          </w:p>
          <w:p w:rsidR="00E40831" w:rsidRPr="00E40831" w:rsidRDefault="00E40831" w:rsidP="00E40831">
            <w:pPr>
              <w:rPr>
                <w:sz w:val="20"/>
                <w:szCs w:val="20"/>
              </w:rPr>
            </w:pPr>
          </w:p>
        </w:tc>
      </w:tr>
    </w:tbl>
    <w:p w:rsidR="00E40831" w:rsidRPr="00E40831" w:rsidRDefault="00E40831" w:rsidP="00E40831"/>
    <w:p w:rsidR="00E40831" w:rsidRPr="00E40831" w:rsidRDefault="00E40831" w:rsidP="00E40831"/>
    <w:p w:rsidR="007F5F47" w:rsidRPr="00E40831" w:rsidRDefault="00E40831" w:rsidP="00E40831">
      <w:r w:rsidRPr="00E40831">
        <w:rPr>
          <w:sz w:val="20"/>
          <w:szCs w:val="20"/>
        </w:rPr>
        <w:t>Die Liste ist aus datenschutzrechtlichen Gründen ausschließlich für die Mitglieder des Wahlausschusses vorgesehen</w:t>
      </w:r>
      <w:r w:rsidRPr="00E40831">
        <w:t>.</w:t>
      </w:r>
    </w:p>
    <w:sectPr w:rsidR="007F5F47" w:rsidRPr="00E40831" w:rsidSect="00943B9F">
      <w:type w:val="continuous"/>
      <w:pgSz w:w="16838" w:h="11906" w:orient="landscape"/>
      <w:pgMar w:top="964" w:right="964" w:bottom="96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582" w:rsidRDefault="00D61582">
      <w:r>
        <w:separator/>
      </w:r>
    </w:p>
  </w:endnote>
  <w:endnote w:type="continuationSeparator" w:id="0">
    <w:p w:rsidR="00D61582" w:rsidRDefault="00D6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582" w:rsidRDefault="00D61582">
      <w:r>
        <w:separator/>
      </w:r>
    </w:p>
  </w:footnote>
  <w:footnote w:type="continuationSeparator" w:id="0">
    <w:p w:rsidR="00D61582" w:rsidRDefault="00D6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14C3E"/>
    <w:multiLevelType w:val="hybridMultilevel"/>
    <w:tmpl w:val="5918583C"/>
    <w:lvl w:ilvl="0" w:tplc="EC9E1C1A">
      <w:start w:val="1"/>
      <w:numFmt w:val="upperRoman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7EA0E2">
      <w:start w:val="1"/>
      <w:numFmt w:val="upperRoman"/>
      <w:lvlText w:val="%3."/>
      <w:lvlJc w:val="right"/>
      <w:pPr>
        <w:tabs>
          <w:tab w:val="num" w:pos="170"/>
        </w:tabs>
        <w:ind w:left="170" w:hanging="170"/>
      </w:pPr>
      <w:rPr>
        <w:rFonts w:hint="default"/>
      </w:rPr>
    </w:lvl>
    <w:lvl w:ilvl="3" w:tplc="534AA5CE">
      <w:start w:val="1"/>
      <w:numFmt w:val="decimal"/>
      <w:lvlText w:val="%4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BC"/>
    <w:rsid w:val="000B5255"/>
    <w:rsid w:val="000C0BBC"/>
    <w:rsid w:val="000E6866"/>
    <w:rsid w:val="002333BC"/>
    <w:rsid w:val="002F4EB2"/>
    <w:rsid w:val="003867E0"/>
    <w:rsid w:val="003B5209"/>
    <w:rsid w:val="00406048"/>
    <w:rsid w:val="00424BCA"/>
    <w:rsid w:val="005C3B73"/>
    <w:rsid w:val="007F5F47"/>
    <w:rsid w:val="0085607E"/>
    <w:rsid w:val="008865AF"/>
    <w:rsid w:val="008A565A"/>
    <w:rsid w:val="008C7B66"/>
    <w:rsid w:val="008D61D9"/>
    <w:rsid w:val="009425CD"/>
    <w:rsid w:val="00943B9F"/>
    <w:rsid w:val="00B2133B"/>
    <w:rsid w:val="00B25363"/>
    <w:rsid w:val="00B96D91"/>
    <w:rsid w:val="00BC417D"/>
    <w:rsid w:val="00D27F04"/>
    <w:rsid w:val="00D61582"/>
    <w:rsid w:val="00DC6308"/>
    <w:rsid w:val="00E00906"/>
    <w:rsid w:val="00E140E2"/>
    <w:rsid w:val="00E2632A"/>
    <w:rsid w:val="00E40831"/>
    <w:rsid w:val="00EC3B31"/>
    <w:rsid w:val="00EC3C96"/>
    <w:rsid w:val="00F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E40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E40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7108AD79.dotm</Template>
  <TotalTime>0</TotalTime>
  <Pages>1</Pages>
  <Words>110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16</vt:lpstr>
    </vt:vector>
  </TitlesOfParts>
  <Company>Bischoefliches Ordinariat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16</dc:title>
  <dc:creator>LPfister</dc:creator>
  <cp:lastModifiedBy>rschiebel</cp:lastModifiedBy>
  <cp:revision>2</cp:revision>
  <dcterms:created xsi:type="dcterms:W3CDTF">2021-09-22T06:46:00Z</dcterms:created>
  <dcterms:modified xsi:type="dcterms:W3CDTF">2021-09-22T06:46:00Z</dcterms:modified>
</cp:coreProperties>
</file>