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D3" w:rsidRPr="005117D3" w:rsidRDefault="005117D3" w:rsidP="005117D3">
      <w:pPr>
        <w:rPr>
          <w:b/>
        </w:rPr>
      </w:pPr>
      <w:bookmarkStart w:id="0" w:name="_GoBack"/>
      <w:bookmarkEnd w:id="0"/>
      <w:r w:rsidRPr="005117D3">
        <w:rPr>
          <w:b/>
        </w:rPr>
        <w:t>Anlage 4</w:t>
      </w:r>
    </w:p>
    <w:p w:rsidR="005117D3" w:rsidRPr="005117D3" w:rsidRDefault="005117D3" w:rsidP="005117D3"/>
    <w:tbl>
      <w:tblPr>
        <w:tblpPr w:leftFromText="142" w:rightFromText="142" w:vertAnchor="text" w:horzAnchor="margin" w:tblpY="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48"/>
        <w:gridCol w:w="40"/>
        <w:gridCol w:w="4180"/>
        <w:gridCol w:w="245"/>
        <w:gridCol w:w="225"/>
        <w:gridCol w:w="625"/>
        <w:gridCol w:w="2022"/>
        <w:gridCol w:w="2041"/>
      </w:tblGrid>
      <w:tr w:rsidR="005117D3" w:rsidRPr="00B32EA2" w:rsidTr="00B32EA2">
        <w:tc>
          <w:tcPr>
            <w:tcW w:w="9826" w:type="dxa"/>
            <w:gridSpan w:val="8"/>
            <w:shd w:val="clear" w:color="auto" w:fill="auto"/>
            <w:vAlign w:val="center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 xml:space="preserve">Der Wahlausschuss </w:t>
            </w:r>
          </w:p>
        </w:tc>
      </w:tr>
      <w:tr w:rsidR="005117D3" w:rsidRPr="00B32EA2" w:rsidTr="00B32EA2"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4"/>
            <w:shd w:val="clear" w:color="auto" w:fill="auto"/>
            <w:vAlign w:val="center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c>
          <w:tcPr>
            <w:tcW w:w="9826" w:type="dxa"/>
            <w:gridSpan w:val="8"/>
            <w:shd w:val="clear" w:color="auto" w:fill="auto"/>
            <w:vAlign w:val="center"/>
          </w:tcPr>
          <w:p w:rsidR="005117D3" w:rsidRPr="005117D3" w:rsidRDefault="005117D3" w:rsidP="00B32EA2">
            <w:pPr>
              <w:rPr>
                <w:rFonts w:cs="Arial"/>
                <w:sz w:val="16"/>
                <w:szCs w:val="16"/>
              </w:rPr>
            </w:pPr>
            <w:r w:rsidRPr="005117D3">
              <w:rPr>
                <w:rFonts w:cs="Arial"/>
                <w:sz w:val="16"/>
                <w:szCs w:val="16"/>
              </w:rPr>
              <w:t>Dienstgeber/Einrichtung (§ 1 MAVO)</w:t>
            </w:r>
          </w:p>
        </w:tc>
      </w:tr>
      <w:tr w:rsidR="005117D3" w:rsidRPr="00B32EA2" w:rsidTr="00B32EA2">
        <w:tc>
          <w:tcPr>
            <w:tcW w:w="9826" w:type="dxa"/>
            <w:gridSpan w:val="8"/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117D3" w:rsidRPr="00B32EA2" w:rsidTr="00B32EA2">
        <w:tc>
          <w:tcPr>
            <w:tcW w:w="9826" w:type="dxa"/>
            <w:gridSpan w:val="8"/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b/>
                <w:sz w:val="20"/>
                <w:szCs w:val="20"/>
              </w:rPr>
              <w:t xml:space="preserve">Liste der wahlberechtigten und wählbaren Mitarbeiterinnen und Mitarbeiter gem. </w:t>
            </w:r>
            <w:r w:rsidRPr="005117D3">
              <w:rPr>
                <w:rFonts w:cs="Arial"/>
                <w:b/>
                <w:sz w:val="20"/>
                <w:szCs w:val="20"/>
              </w:rPr>
              <w:br/>
              <w:t xml:space="preserve">§ 9 Abs. 4 S. 2 i. V. m. § 11 Abs. 2 S. 6 MAVO – </w:t>
            </w:r>
            <w:r w:rsidRPr="005117D3">
              <w:rPr>
                <w:rFonts w:cs="Arial"/>
                <w:b/>
                <w:sz w:val="20"/>
                <w:szCs w:val="20"/>
              </w:rPr>
              <w:br/>
              <w:t>Wählerverzeichnis zur Wahl der Mitarbeitervertretung</w:t>
            </w:r>
          </w:p>
        </w:tc>
      </w:tr>
      <w:tr w:rsidR="005117D3" w:rsidRPr="00B32EA2" w:rsidTr="00B32EA2">
        <w:tc>
          <w:tcPr>
            <w:tcW w:w="448" w:type="dxa"/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17D3">
              <w:rPr>
                <w:rFonts w:cs="Arial"/>
                <w:b/>
                <w:sz w:val="20"/>
                <w:szCs w:val="20"/>
              </w:rPr>
              <w:t>am</w:t>
            </w:r>
          </w:p>
        </w:tc>
        <w:tc>
          <w:tcPr>
            <w:tcW w:w="4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17D3">
              <w:rPr>
                <w:rFonts w:cs="Arial"/>
                <w:b/>
                <w:sz w:val="20"/>
                <w:szCs w:val="20"/>
              </w:rPr>
              <w:t>bei</w:t>
            </w:r>
          </w:p>
        </w:tc>
        <w:tc>
          <w:tcPr>
            <w:tcW w:w="46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7D3" w:rsidRPr="005117D3" w:rsidRDefault="005117D3" w:rsidP="00B32E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</w:tr>
      <w:tr w:rsidR="005117D3" w:rsidRPr="00B32EA2" w:rsidTr="00B32EA2">
        <w:tc>
          <w:tcPr>
            <w:tcW w:w="98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7D3" w:rsidRPr="005117D3" w:rsidRDefault="005117D3" w:rsidP="00B32EA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117D3" w:rsidRPr="00B32EA2" w:rsidTr="00B32EA2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Nr.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Name, Vorname und Dienststelle</w:t>
            </w:r>
          </w:p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Vermerk über die Stimmabgabe</w:t>
            </w:r>
            <w:r w:rsidRPr="005117D3">
              <w:rPr>
                <w:rFonts w:cs="Arial"/>
                <w:sz w:val="20"/>
                <w:szCs w:val="20"/>
              </w:rPr>
              <w:br/>
              <w:t>(§ 11 Abs. 2 S. 6 MAVO)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Bemerkungen</w:t>
            </w: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  <w:tr w:rsidR="005117D3" w:rsidRPr="00B32EA2" w:rsidTr="00B32EA2">
        <w:trPr>
          <w:trHeight w:val="851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jc w:val="center"/>
              <w:rPr>
                <w:rFonts w:cs="Arial"/>
                <w:sz w:val="20"/>
                <w:szCs w:val="20"/>
              </w:rPr>
            </w:pPr>
            <w:r w:rsidRPr="005117D3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  <w:r w:rsidRPr="005117D3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117D3">
              <w:rPr>
                <w:sz w:val="20"/>
                <w:szCs w:val="20"/>
              </w:rPr>
              <w:instrText xml:space="preserve"> FORMTEXT </w:instrText>
            </w:r>
            <w:r w:rsidRPr="005117D3">
              <w:rPr>
                <w:sz w:val="20"/>
                <w:szCs w:val="20"/>
              </w:rPr>
            </w:r>
            <w:r w:rsidRPr="005117D3">
              <w:rPr>
                <w:sz w:val="20"/>
                <w:szCs w:val="20"/>
              </w:rPr>
              <w:fldChar w:fldCharType="separate"/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rFonts w:hint="eastAsia"/>
                <w:sz w:val="20"/>
                <w:szCs w:val="20"/>
              </w:rPr>
              <w:t> </w:t>
            </w:r>
            <w:r w:rsidRPr="005117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D3" w:rsidRPr="005117D3" w:rsidRDefault="005117D3" w:rsidP="00B32EA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F5F47" w:rsidRPr="005117D3" w:rsidRDefault="007F5F47" w:rsidP="005117D3"/>
    <w:sectPr w:rsidR="007F5F47" w:rsidRPr="005117D3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A8" w:rsidRDefault="003234A8">
      <w:r>
        <w:separator/>
      </w:r>
    </w:p>
  </w:endnote>
  <w:endnote w:type="continuationSeparator" w:id="0">
    <w:p w:rsidR="003234A8" w:rsidRDefault="003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A8" w:rsidRDefault="003234A8">
      <w:r>
        <w:separator/>
      </w:r>
    </w:p>
  </w:footnote>
  <w:footnote w:type="continuationSeparator" w:id="0">
    <w:p w:rsidR="003234A8" w:rsidRDefault="0032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2333BC"/>
    <w:rsid w:val="00303A89"/>
    <w:rsid w:val="003234A8"/>
    <w:rsid w:val="003867E0"/>
    <w:rsid w:val="003B5209"/>
    <w:rsid w:val="00406048"/>
    <w:rsid w:val="00424BCA"/>
    <w:rsid w:val="005117D3"/>
    <w:rsid w:val="005C3B73"/>
    <w:rsid w:val="007F5F47"/>
    <w:rsid w:val="0085607E"/>
    <w:rsid w:val="008865AF"/>
    <w:rsid w:val="008A565A"/>
    <w:rsid w:val="008C7B66"/>
    <w:rsid w:val="008D61D9"/>
    <w:rsid w:val="00996514"/>
    <w:rsid w:val="00B2133B"/>
    <w:rsid w:val="00B25363"/>
    <w:rsid w:val="00B32EA2"/>
    <w:rsid w:val="00B96D91"/>
    <w:rsid w:val="00BC417D"/>
    <w:rsid w:val="00D27F04"/>
    <w:rsid w:val="00DC6308"/>
    <w:rsid w:val="00E00906"/>
    <w:rsid w:val="00E140E2"/>
    <w:rsid w:val="00E2632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51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51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51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51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28F5CEBA.dotm</Template>
  <TotalTime>0</TotalTime>
  <Pages>1</Pages>
  <Words>78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2</cp:revision>
  <dcterms:created xsi:type="dcterms:W3CDTF">2021-09-22T06:47:00Z</dcterms:created>
  <dcterms:modified xsi:type="dcterms:W3CDTF">2021-09-22T06:47:00Z</dcterms:modified>
</cp:coreProperties>
</file>