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CC" w:rsidRPr="000D16CC" w:rsidRDefault="000D16CC" w:rsidP="000D16CC">
      <w:pPr>
        <w:rPr>
          <w:b/>
        </w:rPr>
      </w:pPr>
      <w:r w:rsidRPr="000D16CC">
        <w:rPr>
          <w:b/>
        </w:rPr>
        <w:t>Anlage 6</w:t>
      </w:r>
    </w:p>
    <w:p w:rsidR="000D16CC" w:rsidRPr="000D16CC" w:rsidRDefault="000D16CC" w:rsidP="000D16CC"/>
    <w:tbl>
      <w:tblPr>
        <w:tblpPr w:leftFromText="142" w:rightFromText="142" w:vertAnchor="text" w:horzAnchor="margin" w:tblpY="71"/>
        <w:tblOverlap w:val="never"/>
        <w:tblW w:w="9823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08"/>
        <w:gridCol w:w="160"/>
        <w:gridCol w:w="958"/>
        <w:gridCol w:w="29"/>
        <w:gridCol w:w="997"/>
        <w:gridCol w:w="1230"/>
        <w:gridCol w:w="1226"/>
        <w:gridCol w:w="237"/>
        <w:gridCol w:w="525"/>
        <w:gridCol w:w="66"/>
        <w:gridCol w:w="416"/>
        <w:gridCol w:w="3658"/>
        <w:gridCol w:w="13"/>
      </w:tblGrid>
      <w:tr w:rsidR="000D16CC" w:rsidRPr="004E4BB6" w:rsidTr="004E4BB6">
        <w:tc>
          <w:tcPr>
            <w:tcW w:w="49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D16CC">
              <w:rPr>
                <w:sz w:val="20"/>
                <w:szCs w:val="20"/>
              </w:rPr>
              <w:instrText xml:space="preserve"> FORMTEXT </w:instrText>
            </w:r>
            <w:r w:rsidRPr="000D16CC">
              <w:rPr>
                <w:sz w:val="20"/>
                <w:szCs w:val="20"/>
              </w:rPr>
            </w:r>
            <w:r w:rsidRPr="000D16CC">
              <w:rPr>
                <w:sz w:val="20"/>
                <w:szCs w:val="20"/>
              </w:rPr>
              <w:fldChar w:fldCharType="separate"/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, den</w:t>
            </w:r>
          </w:p>
        </w:tc>
        <w:tc>
          <w:tcPr>
            <w:tcW w:w="4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D16CC">
              <w:rPr>
                <w:sz w:val="20"/>
                <w:szCs w:val="20"/>
              </w:rPr>
              <w:instrText xml:space="preserve"> FORMTEXT </w:instrText>
            </w:r>
            <w:r w:rsidRPr="000D16CC">
              <w:rPr>
                <w:sz w:val="20"/>
                <w:szCs w:val="20"/>
              </w:rPr>
            </w:r>
            <w:r w:rsidRPr="000D16CC">
              <w:rPr>
                <w:sz w:val="20"/>
                <w:szCs w:val="20"/>
              </w:rPr>
              <w:fldChar w:fldCharType="separate"/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sz w:val="20"/>
                <w:szCs w:val="20"/>
              </w:rPr>
              <w:fldChar w:fldCharType="end"/>
            </w: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An die Vorsitzende/</w:t>
            </w:r>
            <w:r w:rsidR="0033034F">
              <w:rPr>
                <w:rFonts w:cs="Arial"/>
                <w:sz w:val="20"/>
                <w:szCs w:val="20"/>
              </w:rPr>
              <w:t xml:space="preserve">den </w:t>
            </w:r>
            <w:r w:rsidRPr="000D16CC">
              <w:rPr>
                <w:rFonts w:cs="Arial"/>
                <w:sz w:val="20"/>
                <w:szCs w:val="20"/>
              </w:rPr>
              <w:t>Vorsitzenden</w:t>
            </w:r>
          </w:p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des Wahlausschusses für die Wahl der Mitarbeitervertretung</w:t>
            </w: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10"/>
                <w:szCs w:val="1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rFonts w:cs="Arial"/>
                <w:b/>
                <w:sz w:val="20"/>
                <w:szCs w:val="20"/>
              </w:rPr>
              <w:t>Wahlvorschlag für die Wahl der Mitarbeitervertretung</w:t>
            </w:r>
          </w:p>
        </w:tc>
      </w:tr>
      <w:tr w:rsidR="000D16CC" w:rsidRPr="004E4BB6" w:rsidTr="004E4BB6">
        <w:trPr>
          <w:gridAfter w:val="1"/>
          <w:wAfter w:w="13" w:type="dxa"/>
        </w:trPr>
        <w:tc>
          <w:tcPr>
            <w:tcW w:w="468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rFonts w:cs="Arial"/>
                <w:b/>
                <w:sz w:val="20"/>
                <w:szCs w:val="20"/>
              </w:rPr>
              <w:t>am</w:t>
            </w:r>
          </w:p>
        </w:tc>
        <w:tc>
          <w:tcPr>
            <w:tcW w:w="44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D16CC">
              <w:rPr>
                <w:sz w:val="20"/>
                <w:szCs w:val="20"/>
              </w:rPr>
              <w:instrText xml:space="preserve"> FORMTEXT </w:instrText>
            </w:r>
            <w:r w:rsidRPr="000D16CC">
              <w:rPr>
                <w:sz w:val="20"/>
                <w:szCs w:val="20"/>
              </w:rPr>
            </w:r>
            <w:r w:rsidRPr="000D16CC">
              <w:rPr>
                <w:sz w:val="20"/>
                <w:szCs w:val="20"/>
              </w:rPr>
              <w:fldChar w:fldCharType="separate"/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sz w:val="20"/>
                <w:szCs w:val="20"/>
              </w:rPr>
              <w:fldChar w:fldCharType="end"/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rFonts w:cs="Arial"/>
                <w:b/>
                <w:sz w:val="20"/>
                <w:szCs w:val="20"/>
              </w:rPr>
              <w:t>in/ bei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D16CC">
              <w:rPr>
                <w:sz w:val="20"/>
                <w:szCs w:val="20"/>
              </w:rPr>
              <w:instrText xml:space="preserve"> FORMTEXT </w:instrText>
            </w:r>
            <w:r w:rsidRPr="000D16CC">
              <w:rPr>
                <w:sz w:val="20"/>
                <w:szCs w:val="20"/>
              </w:rPr>
            </w:r>
            <w:r w:rsidRPr="000D16CC">
              <w:rPr>
                <w:sz w:val="20"/>
                <w:szCs w:val="20"/>
              </w:rPr>
              <w:fldChar w:fldCharType="separate"/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sz w:val="20"/>
                <w:szCs w:val="20"/>
              </w:rPr>
              <w:fldChar w:fldCharType="end"/>
            </w:r>
          </w:p>
        </w:tc>
      </w:tr>
      <w:tr w:rsidR="000D16CC" w:rsidRPr="004E4BB6" w:rsidTr="004E4BB6">
        <w:trPr>
          <w:trHeight w:val="32"/>
        </w:trPr>
        <w:tc>
          <w:tcPr>
            <w:tcW w:w="6152" w:type="dxa"/>
            <w:gridSpan w:val="11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16"/>
                <w:szCs w:val="16"/>
              </w:rPr>
            </w:pPr>
            <w:r w:rsidRPr="000D16CC">
              <w:rPr>
                <w:rFonts w:cs="Arial"/>
                <w:sz w:val="16"/>
                <w:szCs w:val="16"/>
              </w:rPr>
              <w:t>Einrichtung</w:t>
            </w: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Für die Wahl der Mitarbeitervertretung wird vorgeschlagen:</w:t>
            </w:r>
          </w:p>
        </w:tc>
      </w:tr>
      <w:tr w:rsidR="000D16CC" w:rsidRPr="004E4BB6" w:rsidTr="004E4BB6">
        <w:tc>
          <w:tcPr>
            <w:tcW w:w="982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D16CC">
              <w:rPr>
                <w:sz w:val="20"/>
                <w:szCs w:val="20"/>
              </w:rPr>
              <w:instrText xml:space="preserve"> FORMTEXT </w:instrText>
            </w:r>
            <w:r w:rsidRPr="000D16CC">
              <w:rPr>
                <w:sz w:val="20"/>
                <w:szCs w:val="20"/>
              </w:rPr>
            </w:r>
            <w:r w:rsidRPr="000D16CC">
              <w:rPr>
                <w:sz w:val="20"/>
                <w:szCs w:val="20"/>
              </w:rPr>
              <w:fldChar w:fldCharType="separate"/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sz w:val="20"/>
                <w:szCs w:val="20"/>
              </w:rPr>
              <w:fldChar w:fldCharType="end"/>
            </w:r>
          </w:p>
        </w:tc>
      </w:tr>
      <w:tr w:rsidR="000D16CC" w:rsidRPr="004E4BB6" w:rsidTr="004E4BB6">
        <w:tc>
          <w:tcPr>
            <w:tcW w:w="9823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16"/>
                <w:szCs w:val="16"/>
              </w:rPr>
            </w:pPr>
            <w:r w:rsidRPr="000D16CC">
              <w:rPr>
                <w:rFonts w:cs="Arial"/>
                <w:sz w:val="16"/>
                <w:szCs w:val="16"/>
              </w:rPr>
              <w:t>Name, Vorname und Dienststelle oder Anschrift</w:t>
            </w: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Name, Vorname und Unterschrift der Vorschlagenden:</w:t>
            </w:r>
          </w:p>
        </w:tc>
      </w:tr>
      <w:tr w:rsidR="000D16CC" w:rsidRPr="004E4BB6" w:rsidTr="004E4BB6">
        <w:tc>
          <w:tcPr>
            <w:tcW w:w="308" w:type="dxa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951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308" w:type="dxa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951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308" w:type="dxa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951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rFonts w:cs="Arial"/>
                <w:b/>
                <w:sz w:val="20"/>
                <w:szCs w:val="20"/>
              </w:rPr>
              <w:t>Erklärung des Kandidaten/der Kandidatin</w:t>
            </w: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Mit meiner Benennung bin ich einverstanden. Außerdem bestätige ich gemäß § 9 Abs. 7 MAVO, dass kein Wahlausschlussgrund i. S. d. § 8 MAVO vorliegt.</w:t>
            </w:r>
          </w:p>
          <w:p w:rsidR="000C14C2" w:rsidRDefault="000C14C2" w:rsidP="004E4BB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C14C2" w:rsidRPr="000D16CC" w:rsidRDefault="000C14C2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F66174">
              <w:rPr>
                <w:rFonts w:cs="Arial" w:hint="eastAsia"/>
                <w:sz w:val="20"/>
                <w:szCs w:val="20"/>
              </w:rPr>
              <w:t>M</w:t>
            </w:r>
            <w:r w:rsidRPr="00F66174">
              <w:rPr>
                <w:rFonts w:cs="Arial"/>
                <w:sz w:val="20"/>
                <w:szCs w:val="20"/>
              </w:rPr>
              <w:t xml:space="preserve">it der </w:t>
            </w:r>
            <w:r w:rsidR="00B932A6" w:rsidRPr="00F66174">
              <w:rPr>
                <w:rFonts w:cs="Arial"/>
                <w:sz w:val="20"/>
                <w:szCs w:val="20"/>
              </w:rPr>
              <w:t xml:space="preserve">Speicherung, Verarbeitung und </w:t>
            </w:r>
            <w:r w:rsidRPr="00F66174">
              <w:rPr>
                <w:rFonts w:cs="Arial"/>
                <w:sz w:val="20"/>
                <w:szCs w:val="20"/>
              </w:rPr>
              <w:t>Veröffentlichung meine</w:t>
            </w:r>
            <w:r w:rsidR="00B932A6" w:rsidRPr="00F66174">
              <w:rPr>
                <w:rFonts w:cs="Arial"/>
                <w:sz w:val="20"/>
                <w:szCs w:val="20"/>
              </w:rPr>
              <w:t>r</w:t>
            </w:r>
            <w:r w:rsidRPr="00F66174">
              <w:rPr>
                <w:rFonts w:cs="Arial"/>
                <w:sz w:val="20"/>
                <w:szCs w:val="20"/>
              </w:rPr>
              <w:t xml:space="preserve"> </w:t>
            </w:r>
            <w:r w:rsidR="00B932A6" w:rsidRPr="00F66174">
              <w:rPr>
                <w:rFonts w:cs="Arial"/>
                <w:sz w:val="20"/>
                <w:szCs w:val="20"/>
              </w:rPr>
              <w:t xml:space="preserve">Daten </w:t>
            </w:r>
            <w:r w:rsidRPr="00F66174">
              <w:rPr>
                <w:rFonts w:cs="Arial"/>
                <w:sz w:val="20"/>
                <w:szCs w:val="20"/>
              </w:rPr>
              <w:t>zu</w:t>
            </w:r>
            <w:r w:rsidR="00B932A6" w:rsidRPr="00F66174">
              <w:rPr>
                <w:rFonts w:cs="Arial"/>
                <w:sz w:val="20"/>
                <w:szCs w:val="20"/>
              </w:rPr>
              <w:t>m</w:t>
            </w:r>
            <w:r w:rsidRPr="00F66174">
              <w:rPr>
                <w:rFonts w:cs="Arial"/>
                <w:sz w:val="20"/>
                <w:szCs w:val="20"/>
              </w:rPr>
              <w:t xml:space="preserve"> Zwecke der Wahl </w:t>
            </w:r>
            <w:r w:rsidR="00B932A6" w:rsidRPr="00F66174">
              <w:rPr>
                <w:rFonts w:cs="Arial"/>
                <w:sz w:val="20"/>
                <w:szCs w:val="20"/>
              </w:rPr>
              <w:t xml:space="preserve">sowie der </w:t>
            </w:r>
            <w:r w:rsidRPr="00F66174">
              <w:rPr>
                <w:rFonts w:cs="Arial"/>
                <w:sz w:val="20"/>
                <w:szCs w:val="20"/>
              </w:rPr>
              <w:t xml:space="preserve">Weitergabe der Daten an das Bischöfliche Ordinariat sowie der </w:t>
            </w:r>
            <w:proofErr w:type="spellStart"/>
            <w:r w:rsidRPr="00F66174">
              <w:rPr>
                <w:rFonts w:cs="Arial"/>
                <w:sz w:val="20"/>
                <w:szCs w:val="20"/>
              </w:rPr>
              <w:t>DiAG</w:t>
            </w:r>
            <w:proofErr w:type="spellEnd"/>
            <w:r w:rsidRPr="00F66174">
              <w:rPr>
                <w:rFonts w:cs="Arial"/>
                <w:sz w:val="20"/>
                <w:szCs w:val="20"/>
              </w:rPr>
              <w:t>-MAV</w:t>
            </w:r>
            <w:r w:rsidR="00B932A6" w:rsidRPr="00F66174">
              <w:rPr>
                <w:rFonts w:cs="Arial"/>
                <w:sz w:val="20"/>
                <w:szCs w:val="20"/>
              </w:rPr>
              <w:t xml:space="preserve"> zum Zwecke der Informationsweitergabe </w:t>
            </w:r>
            <w:r w:rsidRPr="00F66174">
              <w:rPr>
                <w:rFonts w:cs="Arial"/>
                <w:sz w:val="20"/>
                <w:szCs w:val="20"/>
              </w:rPr>
              <w:t>bin ich einverstanden.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0D16CC" w:rsidRPr="004E4BB6" w:rsidTr="004E4BB6">
        <w:tc>
          <w:tcPr>
            <w:tcW w:w="49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  <w:p w:rsidR="00A4710B" w:rsidRPr="000D16CC" w:rsidRDefault="00A4710B" w:rsidP="004E4B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15" w:type="dxa"/>
            <w:gridSpan w:val="6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16"/>
                <w:szCs w:val="16"/>
              </w:rPr>
            </w:pPr>
            <w:r w:rsidRPr="000D16CC">
              <w:rPr>
                <w:rFonts w:cs="Arial"/>
                <w:sz w:val="16"/>
                <w:szCs w:val="16"/>
              </w:rPr>
              <w:t>Unterschrift des Kandidaten/der Kandidatin</w:t>
            </w: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10"/>
                <w:szCs w:val="1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rFonts w:cs="Arial"/>
                <w:b/>
                <w:sz w:val="20"/>
                <w:szCs w:val="20"/>
              </w:rPr>
              <w:t>Vermerk des Wahlausschusses</w:t>
            </w:r>
          </w:p>
        </w:tc>
      </w:tr>
      <w:tr w:rsidR="000D16CC" w:rsidRPr="004E4BB6" w:rsidTr="004E4BB6">
        <w:tc>
          <w:tcPr>
            <w:tcW w:w="1455" w:type="dxa"/>
            <w:gridSpan w:val="4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Eingang am: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1455" w:type="dxa"/>
            <w:gridSpan w:val="4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rFonts w:cs="Arial"/>
                <w:b/>
                <w:sz w:val="20"/>
                <w:szCs w:val="20"/>
              </w:rPr>
              <w:t>Wahlrecht</w:t>
            </w:r>
          </w:p>
        </w:tc>
      </w:tr>
      <w:tr w:rsidR="000D16CC" w:rsidRPr="004E4BB6" w:rsidTr="004E4BB6">
        <w:tc>
          <w:tcPr>
            <w:tcW w:w="1426" w:type="dxa"/>
            <w:gridSpan w:val="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aktives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0D16C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66174">
              <w:rPr>
                <w:rFonts w:cs="Arial"/>
                <w:sz w:val="20"/>
                <w:szCs w:val="20"/>
              </w:rPr>
            </w:r>
            <w:r w:rsidR="00F66174">
              <w:rPr>
                <w:rFonts w:cs="Arial"/>
                <w:sz w:val="20"/>
                <w:szCs w:val="20"/>
              </w:rPr>
              <w:fldChar w:fldCharType="separate"/>
            </w:r>
            <w:r w:rsidRPr="000D16CC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0D16CC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0D16C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66174">
              <w:rPr>
                <w:rFonts w:cs="Arial"/>
                <w:sz w:val="20"/>
                <w:szCs w:val="20"/>
              </w:rPr>
            </w:r>
            <w:r w:rsidR="00F66174">
              <w:rPr>
                <w:rFonts w:cs="Arial"/>
                <w:sz w:val="20"/>
                <w:szCs w:val="20"/>
              </w:rPr>
              <w:fldChar w:fldCharType="separate"/>
            </w:r>
            <w:r w:rsidRPr="000D16CC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Pr="000D16CC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1426" w:type="dxa"/>
            <w:gridSpan w:val="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passives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 w:rsidRPr="000D16C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66174">
              <w:rPr>
                <w:rFonts w:cs="Arial"/>
                <w:sz w:val="20"/>
                <w:szCs w:val="20"/>
              </w:rPr>
            </w:r>
            <w:r w:rsidR="00F66174">
              <w:rPr>
                <w:rFonts w:cs="Arial"/>
                <w:sz w:val="20"/>
                <w:szCs w:val="20"/>
              </w:rPr>
              <w:fldChar w:fldCharType="separate"/>
            </w:r>
            <w:r w:rsidRPr="000D16CC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0D16CC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0D16C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66174">
              <w:rPr>
                <w:rFonts w:cs="Arial"/>
                <w:sz w:val="20"/>
                <w:szCs w:val="20"/>
              </w:rPr>
            </w:r>
            <w:r w:rsidR="00F66174">
              <w:rPr>
                <w:rFonts w:cs="Arial"/>
                <w:sz w:val="20"/>
                <w:szCs w:val="20"/>
              </w:rPr>
              <w:fldChar w:fldCharType="separate"/>
            </w:r>
            <w:r w:rsidRPr="000D16CC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0D16CC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1426" w:type="dxa"/>
            <w:gridSpan w:val="3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geprüft am:</w:t>
            </w:r>
          </w:p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Unterschrift: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0D16CC" w:rsidRPr="000D16CC" w:rsidRDefault="000D16CC" w:rsidP="000D16CC"/>
    <w:p w:rsidR="007F5F47" w:rsidRPr="000D16CC" w:rsidRDefault="007F5F47" w:rsidP="000D16CC"/>
    <w:sectPr w:rsidR="007F5F47" w:rsidRPr="000D16CC" w:rsidSect="00E00906">
      <w:type w:val="continuous"/>
      <w:pgSz w:w="11906" w:h="16838"/>
      <w:pgMar w:top="964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0A" w:rsidRDefault="00EA5A0A">
      <w:r>
        <w:separator/>
      </w:r>
    </w:p>
  </w:endnote>
  <w:endnote w:type="continuationSeparator" w:id="0">
    <w:p w:rsidR="00EA5A0A" w:rsidRDefault="00EA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0A" w:rsidRDefault="00EA5A0A">
      <w:r>
        <w:separator/>
      </w:r>
    </w:p>
  </w:footnote>
  <w:footnote w:type="continuationSeparator" w:id="0">
    <w:p w:rsidR="00EA5A0A" w:rsidRDefault="00EA5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0B5255"/>
    <w:rsid w:val="000C0BBC"/>
    <w:rsid w:val="000C14C2"/>
    <w:rsid w:val="000D16CC"/>
    <w:rsid w:val="002333BC"/>
    <w:rsid w:val="0033034F"/>
    <w:rsid w:val="003867E0"/>
    <w:rsid w:val="003B5209"/>
    <w:rsid w:val="004E4BB6"/>
    <w:rsid w:val="007F5F47"/>
    <w:rsid w:val="0085607E"/>
    <w:rsid w:val="008865AF"/>
    <w:rsid w:val="008A565A"/>
    <w:rsid w:val="008C7B66"/>
    <w:rsid w:val="00A4710B"/>
    <w:rsid w:val="00B2133B"/>
    <w:rsid w:val="00B25363"/>
    <w:rsid w:val="00B426D4"/>
    <w:rsid w:val="00B932A6"/>
    <w:rsid w:val="00BC417D"/>
    <w:rsid w:val="00D27F04"/>
    <w:rsid w:val="00DC6308"/>
    <w:rsid w:val="00E00906"/>
    <w:rsid w:val="00E140E2"/>
    <w:rsid w:val="00E2632A"/>
    <w:rsid w:val="00EA2E89"/>
    <w:rsid w:val="00EA5A0A"/>
    <w:rsid w:val="00EC3B31"/>
    <w:rsid w:val="00EC3C96"/>
    <w:rsid w:val="00F66174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0D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0D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E60B-7499-403E-96DF-10D0EB23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73C4093C.dotm</Template>
  <TotalTime>0</TotalTime>
  <Pages>1</Pages>
  <Words>135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Johanna Barth</cp:lastModifiedBy>
  <cp:revision>7</cp:revision>
  <dcterms:created xsi:type="dcterms:W3CDTF">2021-09-22T06:48:00Z</dcterms:created>
  <dcterms:modified xsi:type="dcterms:W3CDTF">2025-09-03T08:33:00Z</dcterms:modified>
</cp:coreProperties>
</file>